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64" w:rsidRDefault="00554664" w:rsidP="00740C17">
      <w:pPr>
        <w:rPr>
          <w:rFonts w:ascii="宋体"/>
          <w:kern w:val="0"/>
          <w:sz w:val="28"/>
          <w:szCs w:val="28"/>
        </w:rPr>
      </w:pPr>
      <w:bookmarkStart w:id="0" w:name="_GoBack"/>
      <w:bookmarkEnd w:id="0"/>
      <w:r w:rsidRPr="00740C17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Pr="00740C17">
        <w:rPr>
          <w:rFonts w:ascii="黑体" w:eastAsia="黑体" w:hAnsi="黑体" w:cs="黑体"/>
          <w:b/>
          <w:bCs/>
          <w:kern w:val="0"/>
          <w:sz w:val="32"/>
          <w:szCs w:val="32"/>
        </w:rPr>
        <w:t xml:space="preserve">2 </w:t>
      </w:r>
      <w:r>
        <w:rPr>
          <w:rFonts w:ascii="宋体" w:hAnsi="宋体" w:cs="宋体"/>
          <w:kern w:val="0"/>
          <w:sz w:val="28"/>
          <w:szCs w:val="28"/>
        </w:rPr>
        <w:t xml:space="preserve">                 </w:t>
      </w:r>
    </w:p>
    <w:p w:rsidR="00554664" w:rsidRDefault="00554664" w:rsidP="00740C17">
      <w:pPr>
        <w:jc w:val="center"/>
        <w:rPr>
          <w:rFonts w:ascii="宋体"/>
          <w:b/>
          <w:bCs/>
          <w:kern w:val="0"/>
          <w:sz w:val="36"/>
          <w:szCs w:val="36"/>
        </w:rPr>
      </w:pPr>
      <w:r w:rsidRPr="00363FCF">
        <w:rPr>
          <w:rFonts w:ascii="宋体" w:hAnsi="宋体" w:cs="宋体" w:hint="eastAsia"/>
          <w:b/>
          <w:bCs/>
          <w:kern w:val="0"/>
          <w:sz w:val="36"/>
          <w:szCs w:val="36"/>
        </w:rPr>
        <w:t>大学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554664" w:rsidRDefault="00554664" w:rsidP="00AF3B27">
      <w:pPr>
        <w:ind w:firstLineChars="492" w:firstLine="31680"/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报送</w:t>
      </w:r>
      <w:r w:rsidRPr="00935FE0">
        <w:rPr>
          <w:rFonts w:ascii="宋体" w:hAnsi="宋体" w:cs="宋体" w:hint="eastAsia"/>
          <w:b/>
          <w:bCs/>
          <w:kern w:val="0"/>
          <w:sz w:val="28"/>
          <w:szCs w:val="28"/>
        </w:rPr>
        <w:t>人：</w:t>
      </w:r>
      <w:r w:rsidRPr="00935FE0"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</w:t>
      </w:r>
      <w:r w:rsidRPr="00935FE0"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手机：</w:t>
      </w:r>
      <w:r w:rsidRPr="00935FE0"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</w:t>
      </w:r>
      <w:r w:rsidRPr="00935FE0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  <w:szCs w:val="28"/>
        </w:rPr>
        <w:t>报送日期：</w:t>
      </w:r>
      <w:r w:rsidRPr="00935FE0"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</w:t>
      </w:r>
    </w:p>
    <w:tbl>
      <w:tblPr>
        <w:tblW w:w="14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554664" w:rsidRPr="00886392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  <w:r w:rsidRPr="007D3FF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实验室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、教室</w:t>
            </w: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存</w:t>
            </w:r>
            <w:r w:rsidRPr="007D3FF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在</w:t>
            </w:r>
            <w:r w:rsidRPr="007D3FF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隐</w:t>
            </w:r>
            <w:r w:rsidRPr="007D3FF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患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D3F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整改完成时间</w:t>
            </w: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sz w:val="24"/>
                <w:szCs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54664" w:rsidRPr="00886392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D3FF6">
              <w:rPr>
                <w:rFonts w:cs="宋体" w:hint="eastAsia"/>
                <w:sz w:val="24"/>
                <w:szCs w:val="24"/>
              </w:rPr>
              <w:t>合</w:t>
            </w:r>
            <w:r w:rsidRPr="007D3FF6">
              <w:rPr>
                <w:sz w:val="24"/>
                <w:szCs w:val="24"/>
              </w:rPr>
              <w:t xml:space="preserve">  </w:t>
            </w:r>
            <w:r w:rsidRPr="007D3FF6">
              <w:rPr>
                <w:rFonts w:cs="宋体" w:hint="eastAsia"/>
                <w:sz w:val="24"/>
                <w:szCs w:val="24"/>
              </w:rPr>
              <w:t>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554664" w:rsidRPr="007D3FF6" w:rsidRDefault="00554664" w:rsidP="007D3FF6">
            <w:pPr>
              <w:spacing w:line="320" w:lineRule="exact"/>
              <w:rPr>
                <w:sz w:val="24"/>
                <w:szCs w:val="24"/>
              </w:rPr>
            </w:pPr>
            <w:r w:rsidRPr="007D3FF6">
              <w:rPr>
                <w:rFonts w:cs="宋体" w:hint="eastAsia"/>
                <w:sz w:val="24"/>
                <w:szCs w:val="24"/>
              </w:rPr>
              <w:t>发现隐患数：</w:t>
            </w:r>
            <w:r w:rsidRPr="007D3FF6">
              <w:rPr>
                <w:sz w:val="24"/>
                <w:szCs w:val="24"/>
              </w:rPr>
              <w:t xml:space="preserve">             </w:t>
            </w:r>
            <w:r w:rsidRPr="007D3FF6">
              <w:rPr>
                <w:rFonts w:cs="宋体" w:hint="eastAsia"/>
                <w:sz w:val="24"/>
                <w:szCs w:val="24"/>
              </w:rPr>
              <w:t>已整改数：</w:t>
            </w:r>
            <w:r w:rsidRPr="007D3FF6">
              <w:rPr>
                <w:sz w:val="24"/>
                <w:szCs w:val="24"/>
              </w:rPr>
              <w:t xml:space="preserve">              </w:t>
            </w:r>
            <w:r w:rsidRPr="007D3FF6">
              <w:rPr>
                <w:rFonts w:cs="宋体" w:hint="eastAsia"/>
                <w:sz w:val="24"/>
                <w:szCs w:val="24"/>
              </w:rPr>
              <w:t>已制定方案准备整改数：</w:t>
            </w:r>
          </w:p>
        </w:tc>
      </w:tr>
    </w:tbl>
    <w:p w:rsidR="00554664" w:rsidRDefault="00554664" w:rsidP="004F10CD">
      <w:pPr>
        <w:spacing w:line="20" w:lineRule="exact"/>
      </w:pPr>
    </w:p>
    <w:sectPr w:rsidR="00554664" w:rsidSect="00886392">
      <w:headerReference w:type="default" r:id="rId6"/>
      <w:footerReference w:type="default" r:id="rId7"/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64" w:rsidRDefault="00554664" w:rsidP="00740C17">
      <w:r>
        <w:separator/>
      </w:r>
    </w:p>
  </w:endnote>
  <w:endnote w:type="continuationSeparator" w:id="0">
    <w:p w:rsidR="00554664" w:rsidRDefault="00554664" w:rsidP="0074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64" w:rsidRDefault="00554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64" w:rsidRDefault="00554664" w:rsidP="00740C17">
      <w:r>
        <w:separator/>
      </w:r>
    </w:p>
  </w:footnote>
  <w:footnote w:type="continuationSeparator" w:id="0">
    <w:p w:rsidR="00554664" w:rsidRDefault="00554664" w:rsidP="00740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64" w:rsidRDefault="00554664" w:rsidP="00614F3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44"/>
    <w:rsid w:val="00014432"/>
    <w:rsid w:val="000A6544"/>
    <w:rsid w:val="000D1910"/>
    <w:rsid w:val="000D4F70"/>
    <w:rsid w:val="003033ED"/>
    <w:rsid w:val="00363FCF"/>
    <w:rsid w:val="00445733"/>
    <w:rsid w:val="004F10CD"/>
    <w:rsid w:val="00524CFC"/>
    <w:rsid w:val="00530819"/>
    <w:rsid w:val="00554664"/>
    <w:rsid w:val="00614F34"/>
    <w:rsid w:val="00633DE4"/>
    <w:rsid w:val="00697C46"/>
    <w:rsid w:val="007013C0"/>
    <w:rsid w:val="00740C17"/>
    <w:rsid w:val="007827C4"/>
    <w:rsid w:val="00793A53"/>
    <w:rsid w:val="007D3FF6"/>
    <w:rsid w:val="00881B8D"/>
    <w:rsid w:val="00886392"/>
    <w:rsid w:val="008B18CA"/>
    <w:rsid w:val="00935FE0"/>
    <w:rsid w:val="009A5CD8"/>
    <w:rsid w:val="00A578A3"/>
    <w:rsid w:val="00AF3B27"/>
    <w:rsid w:val="00C75360"/>
    <w:rsid w:val="00C83A3F"/>
    <w:rsid w:val="00CE07ED"/>
    <w:rsid w:val="00D9130E"/>
    <w:rsid w:val="00DA7B34"/>
    <w:rsid w:val="00E25F13"/>
    <w:rsid w:val="00EE0EBB"/>
    <w:rsid w:val="00F76DCC"/>
    <w:rsid w:val="00FE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4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65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0C1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0C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50</Words>
  <Characters>290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微软用户</cp:lastModifiedBy>
  <cp:revision>4</cp:revision>
  <dcterms:created xsi:type="dcterms:W3CDTF">2018-08-09T07:34:00Z</dcterms:created>
  <dcterms:modified xsi:type="dcterms:W3CDTF">2019-05-23T02:26:00Z</dcterms:modified>
</cp:coreProperties>
</file>